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4AA37111" w:rsidR="009F1C28" w:rsidRDefault="00907E0A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MESEÍRÁS SZAKSZERŰEN 1.</w:t>
      </w:r>
    </w:p>
    <w:p w14:paraId="4EA699D0" w14:textId="561BF359" w:rsidR="00907E0A" w:rsidRPr="009F1C28" w:rsidRDefault="00907E0A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Varázs</w:t>
      </w:r>
      <w:r w:rsidR="00701F25">
        <w:rPr>
          <w:b/>
          <w:bCs/>
          <w:noProof/>
          <w:sz w:val="32"/>
          <w:szCs w:val="32"/>
        </w:rPr>
        <w:t>-</w:t>
      </w:r>
      <w:r>
        <w:rPr>
          <w:b/>
          <w:bCs/>
          <w:noProof/>
          <w:sz w:val="32"/>
          <w:szCs w:val="32"/>
        </w:rPr>
        <w:t xml:space="preserve"> és tündérmesék</w:t>
      </w:r>
    </w:p>
    <w:p w14:paraId="51B4EC24" w14:textId="622C7DF9" w:rsidR="009F1C28" w:rsidRDefault="00216EA4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0632D9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0632D9">
        <w:rPr>
          <w:b/>
          <w:bCs/>
          <w:noProof/>
        </w:rPr>
        <w:t>j</w:t>
      </w:r>
      <w:r w:rsidR="00907E0A">
        <w:rPr>
          <w:b/>
          <w:bCs/>
          <w:noProof/>
        </w:rPr>
        <w:t>únius 19, péntek, 17.00-18.30 h.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680DDB73" w14:textId="468B340A" w:rsidR="009035B0" w:rsidRDefault="00907E0A" w:rsidP="00453063">
      <w:pPr>
        <w:spacing w:before="0" w:beforeAutospacing="0"/>
        <w:jc w:val="left"/>
        <w:rPr>
          <w:noProof/>
        </w:rPr>
      </w:pPr>
      <w:r>
        <w:rPr>
          <w:noProof/>
        </w:rPr>
        <w:t>Kérem, írja le, mi érdekli a nép- és műmesékkel kapcsolatban?</w:t>
      </w:r>
    </w:p>
    <w:p w14:paraId="05691A90" w14:textId="77777777" w:rsidR="00907E0A" w:rsidRDefault="00907E0A" w:rsidP="00453063">
      <w:pPr>
        <w:spacing w:before="0" w:beforeAutospacing="0"/>
        <w:jc w:val="left"/>
        <w:rPr>
          <w:noProof/>
        </w:rPr>
      </w:pPr>
    </w:p>
    <w:p w14:paraId="4C6CFA35" w14:textId="6B36064F" w:rsidR="00907E0A" w:rsidRDefault="00907E0A" w:rsidP="00453063">
      <w:pPr>
        <w:spacing w:before="0" w:beforeAutospacing="0"/>
        <w:jc w:val="left"/>
        <w:rPr>
          <w:noProof/>
        </w:rPr>
      </w:pPr>
      <w:r>
        <w:rPr>
          <w:noProof/>
        </w:rPr>
        <w:t>………………………………………………………………………………………………….</w:t>
      </w:r>
    </w:p>
    <w:p w14:paraId="2BFD2D3D" w14:textId="77777777" w:rsidR="00907E0A" w:rsidRDefault="00907E0A" w:rsidP="00453063">
      <w:pPr>
        <w:spacing w:before="0" w:beforeAutospacing="0"/>
        <w:jc w:val="left"/>
        <w:rPr>
          <w:noProof/>
        </w:rPr>
      </w:pPr>
    </w:p>
    <w:p w14:paraId="37AF0700" w14:textId="4333C9A7" w:rsidR="00907E0A" w:rsidRDefault="00907E0A" w:rsidP="00453063">
      <w:pPr>
        <w:spacing w:before="0" w:beforeAutospacing="0"/>
        <w:jc w:val="left"/>
        <w:rPr>
          <w:noProof/>
        </w:rPr>
      </w:pPr>
      <w:r>
        <w:rPr>
          <w:noProof/>
        </w:rPr>
        <w:t>………………………………………………………………………………………………….</w:t>
      </w:r>
    </w:p>
    <w:p w14:paraId="0FD9BF40" w14:textId="77777777" w:rsidR="00907E0A" w:rsidRDefault="00907E0A" w:rsidP="00453063">
      <w:pPr>
        <w:spacing w:before="0" w:beforeAutospacing="0"/>
        <w:jc w:val="left"/>
        <w:rPr>
          <w:noProof/>
        </w:rPr>
      </w:pPr>
    </w:p>
    <w:p w14:paraId="3598323F" w14:textId="1C736AFA" w:rsidR="00907E0A" w:rsidRDefault="00907E0A" w:rsidP="00453063">
      <w:pPr>
        <w:spacing w:before="0" w:beforeAutospacing="0"/>
        <w:jc w:val="left"/>
        <w:rPr>
          <w:noProof/>
        </w:rPr>
      </w:pPr>
      <w:r>
        <w:rPr>
          <w:noProof/>
        </w:rPr>
        <w:t>………………………………………………………………………………………………….</w:t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5F0CFD19" w:rsidR="00453063" w:rsidRDefault="00453063" w:rsidP="000F6CF8">
      <w:pPr>
        <w:spacing w:before="0" w:beforeAutospacing="0"/>
        <w:rPr>
          <w:noProof/>
        </w:rPr>
      </w:pPr>
      <w:r>
        <w:rPr>
          <w:noProof/>
        </w:rPr>
        <w:t xml:space="preserve">A leírtakat mint akaratommal megegyezőt elfogadom - a képzést végző adatkezeléséhez, </w:t>
      </w:r>
      <w:r w:rsidR="000F6CF8">
        <w:rPr>
          <w:noProof/>
        </w:rPr>
        <w:t>-</w:t>
      </w:r>
      <w:r>
        <w:rPr>
          <w:noProof/>
        </w:rPr>
        <w:t>tár</w:t>
      </w:r>
      <w:r w:rsidR="000F6CF8">
        <w:rPr>
          <w:noProof/>
        </w:rPr>
        <w:t>o</w:t>
      </w:r>
      <w:r>
        <w:rPr>
          <w:noProof/>
        </w:rPr>
        <w:t>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12A117F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907E0A">
        <w:rPr>
          <w:noProof/>
        </w:rPr>
        <w:t>6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57AD" w14:textId="77777777" w:rsidR="00DC34C5" w:rsidRDefault="00DC34C5">
      <w:pPr>
        <w:spacing w:before="0"/>
      </w:pPr>
      <w:r>
        <w:separator/>
      </w:r>
    </w:p>
  </w:endnote>
  <w:endnote w:type="continuationSeparator" w:id="0">
    <w:p w14:paraId="7FBF8235" w14:textId="77777777" w:rsidR="00DC34C5" w:rsidRDefault="00DC34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4E08" w14:textId="77777777" w:rsidR="00DC34C5" w:rsidRDefault="00DC34C5">
      <w:pPr>
        <w:spacing w:before="0"/>
      </w:pPr>
      <w:r>
        <w:separator/>
      </w:r>
    </w:p>
  </w:footnote>
  <w:footnote w:type="continuationSeparator" w:id="0">
    <w:p w14:paraId="6F671143" w14:textId="77777777" w:rsidR="00DC34C5" w:rsidRDefault="00DC34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632D9"/>
    <w:rsid w:val="00083748"/>
    <w:rsid w:val="00084D96"/>
    <w:rsid w:val="00091702"/>
    <w:rsid w:val="000E3999"/>
    <w:rsid w:val="000F6CF8"/>
    <w:rsid w:val="00110473"/>
    <w:rsid w:val="00162430"/>
    <w:rsid w:val="00174C6F"/>
    <w:rsid w:val="00193FFC"/>
    <w:rsid w:val="001B1484"/>
    <w:rsid w:val="001B3418"/>
    <w:rsid w:val="001B5129"/>
    <w:rsid w:val="001D39CD"/>
    <w:rsid w:val="001F6578"/>
    <w:rsid w:val="00216EA4"/>
    <w:rsid w:val="00233980"/>
    <w:rsid w:val="00234C36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D78D2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3230"/>
    <w:rsid w:val="006552E5"/>
    <w:rsid w:val="00673948"/>
    <w:rsid w:val="00682547"/>
    <w:rsid w:val="006B1BA7"/>
    <w:rsid w:val="006D0C7D"/>
    <w:rsid w:val="006D2BCA"/>
    <w:rsid w:val="006D69AE"/>
    <w:rsid w:val="006E01EF"/>
    <w:rsid w:val="00700E13"/>
    <w:rsid w:val="00701F25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7F6D01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07E0A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9F7D0F"/>
    <w:rsid w:val="00A255F9"/>
    <w:rsid w:val="00A26C57"/>
    <w:rsid w:val="00A3444E"/>
    <w:rsid w:val="00A35505"/>
    <w:rsid w:val="00A60638"/>
    <w:rsid w:val="00A82068"/>
    <w:rsid w:val="00AB790E"/>
    <w:rsid w:val="00AC733B"/>
    <w:rsid w:val="00AE2407"/>
    <w:rsid w:val="00AE2590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C34C5"/>
    <w:rsid w:val="00DE06CF"/>
    <w:rsid w:val="00DE4CC9"/>
    <w:rsid w:val="00DF746B"/>
    <w:rsid w:val="00E04434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5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1242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4</cp:revision>
  <cp:lastPrinted>2005-06-08T09:48:00Z</cp:lastPrinted>
  <dcterms:created xsi:type="dcterms:W3CDTF">2026-04-18T06:35:00Z</dcterms:created>
  <dcterms:modified xsi:type="dcterms:W3CDTF">2026-04-18T08:17:00Z</dcterms:modified>
</cp:coreProperties>
</file>