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2E2826CC" w:rsidR="009F1C28" w:rsidRPr="009F1C28" w:rsidRDefault="00F50065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Mese és valóság</w:t>
      </w:r>
      <w:r w:rsidR="009F1C28" w:rsidRPr="009F1C28">
        <w:rPr>
          <w:b/>
          <w:bCs/>
          <w:noProof/>
          <w:sz w:val="32"/>
          <w:szCs w:val="32"/>
        </w:rPr>
        <w:t xml:space="preserve"> </w:t>
      </w:r>
    </w:p>
    <w:p w14:paraId="24D3F560" w14:textId="4EB0531A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70DD188" w14:textId="0107FAA5" w:rsidR="00F50065" w:rsidRDefault="006E01EF" w:rsidP="00F50065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40456BB3" w14:textId="77777777" w:rsidR="00A128CF" w:rsidRPr="00F50065" w:rsidRDefault="00A128CF" w:rsidP="00F50065">
      <w:pPr>
        <w:jc w:val="left"/>
        <w:rPr>
          <w:noProof/>
        </w:rPr>
      </w:pPr>
    </w:p>
    <w:p w14:paraId="09FA8B44" w14:textId="0BF3EC91" w:rsidR="00453063" w:rsidRPr="00F50065" w:rsidRDefault="00F50065" w:rsidP="00453063">
      <w:pPr>
        <w:spacing w:before="0" w:beforeAutospacing="0"/>
        <w:jc w:val="left"/>
        <w:rPr>
          <w:b/>
          <w:bCs/>
          <w:noProof/>
          <w:sz w:val="32"/>
          <w:szCs w:val="32"/>
          <w:u w:val="single"/>
        </w:rPr>
      </w:pPr>
      <w:r w:rsidRPr="00F50065">
        <w:rPr>
          <w:b/>
          <w:bCs/>
          <w:noProof/>
          <w:sz w:val="32"/>
          <w:szCs w:val="32"/>
          <w:u w:val="single"/>
        </w:rPr>
        <w:t>Kérjük, a megfelelő választás előtti négyszöget jelölje be!</w:t>
      </w:r>
    </w:p>
    <w:p w14:paraId="00809C99" w14:textId="12B743C5" w:rsidR="00F50065" w:rsidRPr="00F50065" w:rsidRDefault="00F50065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□ </w:t>
      </w:r>
      <w:r w:rsidRPr="00A128CF">
        <w:rPr>
          <w:noProof/>
          <w:sz w:val="36"/>
          <w:szCs w:val="36"/>
        </w:rPr>
        <w:t xml:space="preserve">ESTI </w:t>
      </w:r>
      <w:r w:rsidRPr="00A128CF">
        <w:rPr>
          <w:noProof/>
          <w:sz w:val="32"/>
          <w:szCs w:val="32"/>
        </w:rPr>
        <w:t>mese</w:t>
      </w:r>
      <w:r w:rsidRPr="00A128CF">
        <w:rPr>
          <w:noProof/>
          <w:sz w:val="36"/>
          <w:szCs w:val="36"/>
        </w:rPr>
        <w:t>,</w:t>
      </w:r>
      <w:r>
        <w:rPr>
          <w:noProof/>
          <w:sz w:val="40"/>
        </w:rPr>
        <w:t xml:space="preserve"> </w:t>
      </w:r>
      <w:r w:rsidRPr="00F50065">
        <w:rPr>
          <w:noProof/>
        </w:rPr>
        <w:t xml:space="preserve">2026. </w:t>
      </w:r>
      <w:r w:rsidR="00B055FE">
        <w:rPr>
          <w:noProof/>
        </w:rPr>
        <w:t>január 23</w:t>
      </w:r>
      <w:r w:rsidRPr="00F50065">
        <w:rPr>
          <w:noProof/>
        </w:rPr>
        <w:t xml:space="preserve">, péntek, 17.00-18.30 h </w:t>
      </w:r>
    </w:p>
    <w:p w14:paraId="1DA14955" w14:textId="1F78D114" w:rsidR="00F50065" w:rsidRDefault="00F50065" w:rsidP="00453063">
      <w:pPr>
        <w:spacing w:before="0" w:beforeAutospacing="0"/>
        <w:jc w:val="left"/>
        <w:rPr>
          <w:noProof/>
          <w:sz w:val="40"/>
        </w:rPr>
      </w:pPr>
      <w:r w:rsidRPr="00F50065">
        <w:rPr>
          <w:noProof/>
          <w:sz w:val="40"/>
        </w:rPr>
        <w:t>□</w:t>
      </w:r>
      <w:r w:rsidRPr="00F50065">
        <w:rPr>
          <w:noProof/>
        </w:rPr>
        <w:t xml:space="preserve"> </w:t>
      </w:r>
      <w:r w:rsidRPr="00A128CF">
        <w:rPr>
          <w:noProof/>
          <w:sz w:val="36"/>
          <w:szCs w:val="36"/>
        </w:rPr>
        <w:t xml:space="preserve">MAGZATI </w:t>
      </w:r>
      <w:r w:rsidRPr="00A128CF">
        <w:rPr>
          <w:noProof/>
          <w:sz w:val="32"/>
          <w:szCs w:val="32"/>
        </w:rPr>
        <w:t>mesék</w:t>
      </w:r>
      <w:r w:rsidRPr="00A128CF">
        <w:rPr>
          <w:noProof/>
          <w:sz w:val="36"/>
          <w:szCs w:val="36"/>
        </w:rPr>
        <w:t>,</w:t>
      </w:r>
      <w:r w:rsidRPr="00F50065">
        <w:rPr>
          <w:noProof/>
        </w:rPr>
        <w:t xml:space="preserve"> 2026. </w:t>
      </w:r>
      <w:r w:rsidR="00B055FE">
        <w:rPr>
          <w:noProof/>
        </w:rPr>
        <w:t>február 20</w:t>
      </w:r>
      <w:r w:rsidRPr="00F50065">
        <w:rPr>
          <w:noProof/>
        </w:rPr>
        <w:t>, péntek, 17.00-18.30 h</w:t>
      </w:r>
    </w:p>
    <w:p w14:paraId="586F8399" w14:textId="5DC59B2E" w:rsidR="00F50065" w:rsidRDefault="00F50065" w:rsidP="00A128CF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□ </w:t>
      </w:r>
      <w:r w:rsidR="00A128CF" w:rsidRPr="00A128CF">
        <w:rPr>
          <w:noProof/>
          <w:sz w:val="36"/>
          <w:szCs w:val="36"/>
        </w:rPr>
        <w:t>EGÉSZSÉGFEJLESZTÉS</w:t>
      </w:r>
      <w:r>
        <w:rPr>
          <w:noProof/>
          <w:sz w:val="40"/>
        </w:rPr>
        <w:t xml:space="preserve"> </w:t>
      </w:r>
      <w:r w:rsidRPr="00A128CF">
        <w:rPr>
          <w:noProof/>
          <w:sz w:val="28"/>
          <w:szCs w:val="28"/>
        </w:rPr>
        <w:t>mesékkel</w:t>
      </w:r>
      <w:r>
        <w:rPr>
          <w:noProof/>
          <w:sz w:val="40"/>
        </w:rPr>
        <w:t xml:space="preserve">, </w:t>
      </w:r>
      <w:r>
        <w:rPr>
          <w:noProof/>
        </w:rPr>
        <w:t xml:space="preserve">2026. </w:t>
      </w:r>
      <w:r w:rsidR="00B055FE">
        <w:rPr>
          <w:noProof/>
        </w:rPr>
        <w:t>március 20</w:t>
      </w:r>
      <w:r>
        <w:rPr>
          <w:noProof/>
        </w:rPr>
        <w:t>, péntek, 17.00-18.30 h</w:t>
      </w:r>
    </w:p>
    <w:p w14:paraId="4B70E3A7" w14:textId="77777777" w:rsidR="00A128CF" w:rsidRPr="00F50065" w:rsidRDefault="00A128CF" w:rsidP="00A128CF">
      <w:pPr>
        <w:spacing w:before="0" w:beforeAutospacing="0"/>
        <w:jc w:val="left"/>
        <w:rPr>
          <w:noProof/>
        </w:rPr>
      </w:pPr>
    </w:p>
    <w:p w14:paraId="6BBD541E" w14:textId="4F702DFE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bookmarkStart w:id="0" w:name="_Hlk213757753"/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bookmarkEnd w:id="0"/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1D596BB2" w14:textId="77777777" w:rsidR="00A128CF" w:rsidRDefault="00A128CF" w:rsidP="00453063">
      <w:pPr>
        <w:spacing w:before="0" w:beforeAutospacing="0"/>
        <w:jc w:val="left"/>
        <w:rPr>
          <w:noProof/>
        </w:rPr>
      </w:pPr>
    </w:p>
    <w:p w14:paraId="236601FD" w14:textId="77777777" w:rsidR="00A128CF" w:rsidRDefault="00A128CF" w:rsidP="00A128CF">
      <w:pPr>
        <w:spacing w:before="0" w:beforeAutospacing="0"/>
        <w:jc w:val="left"/>
        <w:rPr>
          <w:noProof/>
        </w:rPr>
      </w:pPr>
      <w:r>
        <w:rPr>
          <w:noProof/>
        </w:rPr>
        <w:t>E-mail cím: ……..……………………………………………………..………………………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2C640B16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="00A128CF" w:rsidRPr="00A818EC">
          <w:rPr>
            <w:rStyle w:val="Hiperhivatkozs"/>
            <w:noProof/>
          </w:rPr>
          <w:t>meseinfo@e-pakk.hu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050E" w14:textId="77777777" w:rsidR="001819A4" w:rsidRDefault="001819A4">
      <w:pPr>
        <w:spacing w:before="0"/>
      </w:pPr>
      <w:r>
        <w:separator/>
      </w:r>
    </w:p>
  </w:endnote>
  <w:endnote w:type="continuationSeparator" w:id="0">
    <w:p w14:paraId="07EDB488" w14:textId="77777777" w:rsidR="001819A4" w:rsidRDefault="001819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AEBC" w14:textId="77777777" w:rsidR="00BF44AF" w:rsidRDefault="00BF44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FC84" w14:textId="77777777" w:rsidR="00BF44AF" w:rsidRDefault="00BF44A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1280" w14:textId="77777777" w:rsidR="00BF44AF" w:rsidRDefault="00BF44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01BD" w14:textId="77777777" w:rsidR="001819A4" w:rsidRDefault="001819A4">
      <w:pPr>
        <w:spacing w:before="0"/>
      </w:pPr>
      <w:r>
        <w:separator/>
      </w:r>
    </w:p>
  </w:footnote>
  <w:footnote w:type="continuationSeparator" w:id="0">
    <w:p w14:paraId="635EB49E" w14:textId="77777777" w:rsidR="001819A4" w:rsidRDefault="001819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F92C" w14:textId="77777777" w:rsidR="00BF44AF" w:rsidRDefault="00BF44A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543D" w14:textId="0E9FCD67" w:rsidR="00F50065" w:rsidRDefault="00F50065">
    <w:pPr>
      <w:pStyle w:val="lfej"/>
    </w:pPr>
    <w:proofErr w:type="spellStart"/>
    <w:r>
      <w:t>További</w:t>
    </w:r>
    <w:proofErr w:type="spellEnd"/>
    <w:r>
      <w:t xml:space="preserve"> </w:t>
    </w:r>
    <w:proofErr w:type="spellStart"/>
    <w:r>
      <w:t>információ</w:t>
    </w:r>
    <w:proofErr w:type="spellEnd"/>
    <w:r>
      <w:t>: e-</w:t>
    </w:r>
    <w:proofErr w:type="spellStart"/>
    <w:r>
      <w:t>pakk</w:t>
    </w:r>
    <w:proofErr w:type="spellEnd"/>
    <w:r>
      <w:t xml:space="preserve"> Bt</w:t>
    </w:r>
    <w:r w:rsidR="00BF44AF">
      <w:t>.</w:t>
    </w:r>
    <w:r>
      <w:t xml:space="preserve">, Juhász László, </w:t>
    </w:r>
    <w:proofErr w:type="spellStart"/>
    <w:r>
      <w:t>mobiltel</w:t>
    </w:r>
    <w:proofErr w:type="spellEnd"/>
    <w:r>
      <w:t>.: 0630 5366989, e-mail: meseinfo@e-pakk.hu</w:t>
    </w:r>
  </w:p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7016" w14:textId="77777777" w:rsidR="00BF44AF" w:rsidRDefault="00BF44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50A55"/>
    <w:rsid w:val="00162430"/>
    <w:rsid w:val="00174C6F"/>
    <w:rsid w:val="001819A4"/>
    <w:rsid w:val="001876F9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3682"/>
    <w:rsid w:val="002D57C5"/>
    <w:rsid w:val="00321146"/>
    <w:rsid w:val="00323B2C"/>
    <w:rsid w:val="00341650"/>
    <w:rsid w:val="003519E1"/>
    <w:rsid w:val="00361D2E"/>
    <w:rsid w:val="00390E10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74EF6"/>
    <w:rsid w:val="004A78FE"/>
    <w:rsid w:val="004B4A0F"/>
    <w:rsid w:val="004C47EE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45442"/>
    <w:rsid w:val="007538FA"/>
    <w:rsid w:val="007733C2"/>
    <w:rsid w:val="00777B55"/>
    <w:rsid w:val="00797100"/>
    <w:rsid w:val="007D5B22"/>
    <w:rsid w:val="007F295D"/>
    <w:rsid w:val="007F3EB6"/>
    <w:rsid w:val="00827DB9"/>
    <w:rsid w:val="0083646C"/>
    <w:rsid w:val="00840FAC"/>
    <w:rsid w:val="008459D4"/>
    <w:rsid w:val="008479A4"/>
    <w:rsid w:val="0085373C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128CF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055FE"/>
    <w:rsid w:val="00B3101D"/>
    <w:rsid w:val="00B462F7"/>
    <w:rsid w:val="00BB476E"/>
    <w:rsid w:val="00BC090D"/>
    <w:rsid w:val="00BF44AF"/>
    <w:rsid w:val="00BF5698"/>
    <w:rsid w:val="00BF603D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613E"/>
    <w:rsid w:val="00E6036A"/>
    <w:rsid w:val="00E860C1"/>
    <w:rsid w:val="00E9351A"/>
    <w:rsid w:val="00EB1C39"/>
    <w:rsid w:val="00EC6325"/>
    <w:rsid w:val="00F25F8D"/>
    <w:rsid w:val="00F50065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link w:val="lfejChar"/>
    <w:uiPriority w:val="99"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50065"/>
    <w:rPr>
      <w:rFonts w:ascii="CG Times" w:hAnsi="CG Times"/>
      <w:sz w:val="24"/>
      <w:szCs w:val="24"/>
      <w:lang w:val="en-GB" w:eastAsia="el-GR"/>
    </w:rPr>
  </w:style>
  <w:style w:type="character" w:styleId="Feloldatlanmegemlts">
    <w:name w:val="Unresolved Mention"/>
    <w:basedOn w:val="Bekezdsalapbettpusa"/>
    <w:uiPriority w:val="99"/>
    <w:semiHidden/>
    <w:unhideWhenUsed/>
    <w:rsid w:val="00A1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seinfo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8</TotalTime>
  <Pages>1</Pages>
  <Words>161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1275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4</cp:revision>
  <cp:lastPrinted>2005-06-08T09:48:00Z</cp:lastPrinted>
  <dcterms:created xsi:type="dcterms:W3CDTF">2025-11-11T11:53:00Z</dcterms:created>
  <dcterms:modified xsi:type="dcterms:W3CDTF">2025-11-27T06:15:00Z</dcterms:modified>
</cp:coreProperties>
</file>